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A3A7" w14:textId="77777777" w:rsidR="0095651D" w:rsidRDefault="009E4D68" w:rsidP="008C5E60">
      <w:pPr>
        <w:spacing w:line="460" w:lineRule="exact"/>
        <w:jc w:val="center"/>
        <w:rPr>
          <w:rFonts w:ascii="ＭＳ Ｐ明朝" w:eastAsia="ＭＳ Ｐ明朝" w:hAnsi="ＭＳ Ｐ明朝"/>
          <w:b/>
          <w:bCs/>
          <w:iCs/>
          <w:kern w:val="0"/>
          <w:sz w:val="32"/>
          <w:szCs w:val="32"/>
        </w:rPr>
      </w:pPr>
      <w:r w:rsidRPr="002815BD">
        <w:rPr>
          <w:rFonts w:ascii="ＭＳ Ｐ明朝" w:eastAsia="ＭＳ Ｐ明朝" w:hAnsi="ＭＳ Ｐ明朝"/>
          <w:b/>
          <w:bCs/>
          <w:i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44AE5" wp14:editId="54145A89">
                <wp:simplePos x="0" y="0"/>
                <wp:positionH relativeFrom="column">
                  <wp:posOffset>6001074</wp:posOffset>
                </wp:positionH>
                <wp:positionV relativeFrom="paragraph">
                  <wp:posOffset>-151130</wp:posOffset>
                </wp:positionV>
                <wp:extent cx="637540" cy="1404620"/>
                <wp:effectExtent l="0" t="0" r="101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A34C4" w14:textId="01C9D1A2" w:rsidR="009E4D68" w:rsidRPr="002815BD" w:rsidRDefault="009E4D68" w:rsidP="009E4D68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 w:rsidRPr="002815BD">
                              <w:rPr>
                                <w:sz w:val="28"/>
                                <w:szCs w:val="36"/>
                              </w:rPr>
                              <w:t>WS2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44A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55pt;margin-top:-11.9pt;width:5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" fillcolor="yellow">
                <v:textbox style="mso-fit-shape-to-text:t">
                  <w:txbxContent>
                    <w:p w14:paraId="5B3A34C4" w14:textId="01C9D1A2" w:rsidR="009E4D68" w:rsidRPr="002815BD" w:rsidRDefault="009E4D68" w:rsidP="009E4D68"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 w:rsidRPr="002815BD">
                        <w:rPr>
                          <w:sz w:val="28"/>
                          <w:szCs w:val="36"/>
                        </w:rPr>
                        <w:t>WS2</w:t>
                      </w:r>
                    </w:p>
                  </w:txbxContent>
                </v:textbox>
              </v:shape>
            </w:pict>
          </mc:Fallback>
        </mc:AlternateContent>
      </w:r>
      <w:r w:rsidR="0095651D">
        <w:rPr>
          <w:rFonts w:ascii="ＭＳ Ｐ明朝" w:eastAsia="ＭＳ Ｐ明朝" w:hAnsi="ＭＳ Ｐ明朝" w:hint="eastAsia"/>
          <w:b/>
          <w:bCs/>
          <w:iCs/>
          <w:kern w:val="0"/>
          <w:sz w:val="32"/>
          <w:szCs w:val="32"/>
        </w:rPr>
        <w:t xml:space="preserve">全国劇場・音楽堂等職員アートマネジメント研修会　</w:t>
      </w:r>
    </w:p>
    <w:p w14:paraId="7F2BBCB2" w14:textId="23C7D488" w:rsidR="0035574F" w:rsidRPr="002815BD" w:rsidRDefault="00C215D2" w:rsidP="008C5E60">
      <w:pPr>
        <w:spacing w:line="460" w:lineRule="exact"/>
        <w:jc w:val="center"/>
        <w:rPr>
          <w:rFonts w:ascii="ＭＳ Ｐ明朝" w:eastAsia="ＭＳ Ｐ明朝" w:hAnsi="ＭＳ Ｐ明朝"/>
          <w:b/>
          <w:bCs/>
          <w:sz w:val="36"/>
          <w:szCs w:val="48"/>
        </w:rPr>
      </w:pPr>
      <w:r w:rsidRPr="002A0048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A88C43" wp14:editId="12967A0C">
                <wp:simplePos x="0" y="0"/>
                <wp:positionH relativeFrom="column">
                  <wp:posOffset>4589732</wp:posOffset>
                </wp:positionH>
                <wp:positionV relativeFrom="paragraph">
                  <wp:posOffset>172720</wp:posOffset>
                </wp:positionV>
                <wp:extent cx="2052272" cy="1404620"/>
                <wp:effectExtent l="0" t="0" r="24765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2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46F75" w14:textId="77777777" w:rsidR="00C215D2" w:rsidRDefault="00C215D2" w:rsidP="00C215D2">
                            <w:pPr>
                              <w:spacing w:line="220" w:lineRule="exact"/>
                              <w:ind w:leftChars="-142" w:left="-284" w:rightChars="-123" w:right="-246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A004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プログラムごとに受講アンケートの内容が</w:t>
                            </w:r>
                          </w:p>
                          <w:p w14:paraId="18108B09" w14:textId="69410E3B" w:rsidR="00C215D2" w:rsidRPr="00C215D2" w:rsidRDefault="00C215D2" w:rsidP="00C215D2">
                            <w:pPr>
                              <w:spacing w:line="220" w:lineRule="exact"/>
                              <w:ind w:leftChars="-142" w:left="-284" w:rightChars="-123" w:right="-246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2A004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異なります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  <w:r w:rsidRPr="002A004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講座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名</w:t>
                            </w:r>
                            <w:r w:rsidRPr="002A004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今一度</w:t>
                            </w:r>
                            <w:r w:rsidRPr="002A0048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A88C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1.4pt;margin-top:13.6pt;width:16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" strokecolor="red">
                <v:textbox style="mso-fit-shape-to-text:t">
                  <w:txbxContent>
                    <w:p w14:paraId="29A46F75" w14:textId="77777777" w:rsidR="00C215D2" w:rsidRDefault="00C215D2" w:rsidP="00C215D2">
                      <w:pPr>
                        <w:spacing w:line="220" w:lineRule="exact"/>
                        <w:ind w:leftChars="-142" w:left="-284" w:rightChars="-123" w:right="-246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2A0048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プログラムごとに受講アンケートの内容が</w:t>
                      </w:r>
                    </w:p>
                    <w:p w14:paraId="18108B09" w14:textId="69410E3B" w:rsidR="00C215D2" w:rsidRPr="00C215D2" w:rsidRDefault="00C215D2" w:rsidP="00C215D2">
                      <w:pPr>
                        <w:spacing w:line="220" w:lineRule="exact"/>
                        <w:ind w:leftChars="-142" w:left="-284" w:rightChars="-123" w:right="-246"/>
                        <w:jc w:val="center"/>
                        <w:rPr>
                          <w:rFonts w:ascii="ＭＳ Ｐ明朝" w:eastAsia="ＭＳ Ｐ明朝" w:hAnsi="ＭＳ Ｐ明朝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2A0048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異なります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。</w:t>
                      </w:r>
                      <w:r w:rsidRPr="002A0048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講座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名</w:t>
                      </w:r>
                      <w:r w:rsidRPr="002A0048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今一度</w:t>
                      </w:r>
                      <w:r w:rsidRPr="002A0048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ご確認ください</w:t>
                      </w:r>
                    </w:p>
                  </w:txbxContent>
                </v:textbox>
              </v:shape>
            </w:pict>
          </mc:Fallback>
        </mc:AlternateContent>
      </w:r>
      <w:r w:rsidR="00EE0AAC" w:rsidRPr="0095651D">
        <w:rPr>
          <w:rFonts w:ascii="ＭＳ Ｐ明朝" w:eastAsia="ＭＳ Ｐ明朝" w:hAnsi="ＭＳ Ｐ明朝" w:hint="eastAsia"/>
          <w:b/>
          <w:bCs/>
          <w:sz w:val="32"/>
          <w:szCs w:val="32"/>
        </w:rPr>
        <w:t>受講アンケート</w:t>
      </w:r>
    </w:p>
    <w:p w14:paraId="40CC6ADC" w14:textId="5EC0BC59" w:rsidR="002815BD" w:rsidRPr="00C21734" w:rsidRDefault="002815BD" w:rsidP="002815BD">
      <w:pPr>
        <w:spacing w:line="460" w:lineRule="exact"/>
        <w:ind w:leftChars="354" w:left="708" w:rightChars="413" w:right="826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C21734">
        <w:rPr>
          <w:rFonts w:ascii="ＭＳ Ｐ明朝" w:eastAsia="ＭＳ Ｐ明朝" w:hAnsi="ＭＳ Ｐ明朝" w:hint="eastAsia"/>
          <w:b/>
          <w:bCs/>
          <w:sz w:val="24"/>
          <w:szCs w:val="24"/>
        </w:rPr>
        <w:t>モデレーター ： 大久保</w:t>
      </w:r>
      <w:r w:rsidR="00C215D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C21734">
        <w:rPr>
          <w:rFonts w:ascii="ＭＳ Ｐ明朝" w:eastAsia="ＭＳ Ｐ明朝" w:hAnsi="ＭＳ Ｐ明朝" w:hint="eastAsia"/>
          <w:b/>
          <w:bCs/>
          <w:sz w:val="24"/>
          <w:szCs w:val="24"/>
        </w:rPr>
        <w:t>充代</w:t>
      </w:r>
      <w:r w:rsidR="00C215D2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C21734">
        <w:rPr>
          <w:rFonts w:ascii="ＭＳ Ｐ明朝" w:eastAsia="ＭＳ Ｐ明朝" w:hAnsi="ＭＳ Ｐ明朝" w:hint="eastAsia"/>
          <w:b/>
          <w:bCs/>
          <w:sz w:val="24"/>
          <w:szCs w:val="24"/>
        </w:rPr>
        <w:t>氏</w:t>
      </w:r>
    </w:p>
    <w:p w14:paraId="12D513B1" w14:textId="0997E8BA" w:rsidR="002815BD" w:rsidRPr="002815BD" w:rsidRDefault="002815BD" w:rsidP="002815BD">
      <w:pPr>
        <w:spacing w:line="460" w:lineRule="exact"/>
        <w:jc w:val="center"/>
        <w:rPr>
          <w:rFonts w:ascii="ＭＳ Ｐ明朝" w:eastAsia="ＭＳ Ｐ明朝" w:hAnsi="ＭＳ Ｐ明朝"/>
          <w:bCs/>
          <w:sz w:val="22"/>
          <w:szCs w:val="32"/>
        </w:rPr>
      </w:pPr>
      <w:r w:rsidRPr="00C21734">
        <w:rPr>
          <w:rFonts w:ascii="ＭＳ Ｐ明朝" w:eastAsia="ＭＳ Ｐ明朝" w:hAnsi="ＭＳ Ｐ明朝" w:hint="eastAsia"/>
          <w:bCs/>
          <w:sz w:val="24"/>
          <w:szCs w:val="36"/>
        </w:rPr>
        <w:t>W</w:t>
      </w:r>
      <w:r w:rsidRPr="00C21734">
        <w:rPr>
          <w:rFonts w:ascii="ＭＳ Ｐ明朝" w:eastAsia="ＭＳ Ｐ明朝" w:hAnsi="ＭＳ Ｐ明朝"/>
          <w:bCs/>
          <w:sz w:val="24"/>
          <w:szCs w:val="36"/>
        </w:rPr>
        <w:t xml:space="preserve">S2 </w:t>
      </w:r>
      <w:r w:rsidRPr="00C21734">
        <w:rPr>
          <w:rFonts w:ascii="ＭＳ Ｐ明朝" w:eastAsia="ＭＳ Ｐ明朝" w:hAnsi="ＭＳ Ｐ明朝" w:hint="eastAsia"/>
          <w:bCs/>
          <w:sz w:val="24"/>
          <w:szCs w:val="36"/>
        </w:rPr>
        <w:t>「</w:t>
      </w:r>
      <w:r w:rsidRPr="00C21734">
        <w:rPr>
          <w:rFonts w:ascii="ＭＳ Ｐ明朝" w:eastAsia="ＭＳ Ｐ明朝" w:hAnsi="ＭＳ Ｐ明朝" w:hint="eastAsia"/>
          <w:bCs/>
          <w:sz w:val="22"/>
          <w:szCs w:val="32"/>
        </w:rPr>
        <w:t>公立文化施設活性化のためのステップ・アップ研修</w:t>
      </w:r>
      <w:r w:rsidRPr="00C21734">
        <w:rPr>
          <w:rFonts w:ascii="ＭＳ Ｐ明朝" w:eastAsia="ＭＳ Ｐ明朝" w:hAnsi="ＭＳ Ｐ明朝"/>
          <w:bCs/>
          <w:sz w:val="22"/>
          <w:szCs w:val="32"/>
        </w:rPr>
        <w:t>A</w:t>
      </w:r>
      <w:r w:rsidRPr="00C21734">
        <w:rPr>
          <w:rFonts w:ascii="ＭＳ Ｐ明朝" w:eastAsia="ＭＳ Ｐ明朝" w:hAnsi="ＭＳ Ｐ明朝" w:hint="eastAsia"/>
          <w:bCs/>
          <w:sz w:val="22"/>
          <w:szCs w:val="32"/>
        </w:rPr>
        <w:t xml:space="preserve"> </w:t>
      </w:r>
      <w:r w:rsidRPr="00C21734">
        <w:rPr>
          <w:rFonts w:ascii="ＭＳ Ｐ明朝" w:eastAsia="ＭＳ Ｐ明朝" w:hAnsi="ＭＳ Ｐ明朝"/>
          <w:bCs/>
          <w:sz w:val="22"/>
          <w:szCs w:val="32"/>
        </w:rPr>
        <w:t xml:space="preserve"> </w:t>
      </w:r>
      <w:r w:rsidRPr="00C21734">
        <w:rPr>
          <w:rFonts w:ascii="ＭＳ Ｐ明朝" w:eastAsia="ＭＳ Ｐ明朝" w:hAnsi="ＭＳ Ｐ明朝" w:hint="eastAsia"/>
          <w:bCs/>
          <w:sz w:val="22"/>
          <w:szCs w:val="32"/>
        </w:rPr>
        <w:t>館長の役割～館を任されたら」</w:t>
      </w:r>
    </w:p>
    <w:p w14:paraId="03A31D17" w14:textId="1B163456" w:rsidR="00F33794" w:rsidRPr="002815BD" w:rsidRDefault="00F33794" w:rsidP="00F3048B">
      <w:pPr>
        <w:spacing w:line="280" w:lineRule="exact"/>
        <w:jc w:val="center"/>
        <w:rPr>
          <w:rFonts w:ascii="ＭＳ Ｐ明朝" w:eastAsia="ＭＳ Ｐ明朝" w:hAnsi="ＭＳ Ｐ明朝"/>
          <w:bCs/>
          <w:sz w:val="18"/>
        </w:rPr>
      </w:pPr>
    </w:p>
    <w:p w14:paraId="6B619245" w14:textId="416947D0" w:rsidR="00632E39" w:rsidRPr="00D90943" w:rsidRDefault="0002624E" w:rsidP="0095651D">
      <w:pPr>
        <w:spacing w:line="240" w:lineRule="exact"/>
        <w:rPr>
          <w:rStyle w:val="a4"/>
          <w:rFonts w:ascii="ＭＳ Ｐ明朝" w:eastAsia="ＭＳ Ｐ明朝" w:hAnsi="ＭＳ Ｐ明朝"/>
          <w:bCs/>
          <w:color w:val="FF0000"/>
          <w:sz w:val="22"/>
          <w:szCs w:val="28"/>
          <w:u w:val="none"/>
        </w:rPr>
      </w:pPr>
      <w:r w:rsidRPr="0095651D">
        <w:rPr>
          <w:rStyle w:val="a4"/>
          <w:rFonts w:ascii="ＭＳ Ｐ明朝" w:eastAsia="ＭＳ Ｐ明朝" w:hAnsi="ＭＳ Ｐ明朝" w:hint="eastAsia"/>
          <w:bCs/>
          <w:color w:val="FF0000"/>
          <w:sz w:val="21"/>
          <w:szCs w:val="24"/>
          <w:u w:val="none"/>
        </w:rPr>
        <w:t>※全てもれなく</w:t>
      </w:r>
      <w:r w:rsidR="00BF5227" w:rsidRPr="0095651D">
        <w:rPr>
          <w:rStyle w:val="a4"/>
          <w:rFonts w:ascii="ＭＳ Ｐ明朝" w:eastAsia="ＭＳ Ｐ明朝" w:hAnsi="ＭＳ Ｐ明朝" w:hint="eastAsia"/>
          <w:bCs/>
          <w:color w:val="FF0000"/>
          <w:sz w:val="21"/>
          <w:szCs w:val="24"/>
          <w:u w:val="none"/>
        </w:rPr>
        <w:t>記載</w:t>
      </w:r>
      <w:r w:rsidRPr="0095651D">
        <w:rPr>
          <w:rStyle w:val="a4"/>
          <w:rFonts w:ascii="ＭＳ Ｐ明朝" w:eastAsia="ＭＳ Ｐ明朝" w:hAnsi="ＭＳ Ｐ明朝" w:hint="eastAsia"/>
          <w:bCs/>
          <w:color w:val="FF0000"/>
          <w:sz w:val="21"/>
          <w:szCs w:val="24"/>
          <w:u w:val="none"/>
        </w:rPr>
        <w:t>してください。</w:t>
      </w:r>
      <w:r w:rsidR="0088698C" w:rsidRPr="0095651D">
        <w:rPr>
          <w:rStyle w:val="a4"/>
          <w:rFonts w:ascii="ＭＳ Ｐ明朝" w:eastAsia="ＭＳ Ｐ明朝" w:hAnsi="ＭＳ Ｐ明朝" w:hint="eastAsia"/>
          <w:bCs/>
          <w:color w:val="FF0000"/>
          <w:sz w:val="21"/>
          <w:szCs w:val="24"/>
          <w:u w:val="none"/>
        </w:rPr>
        <w:t>回答</w:t>
      </w:r>
      <w:r w:rsidR="007C7DE1" w:rsidRPr="0095651D">
        <w:rPr>
          <w:rStyle w:val="a4"/>
          <w:rFonts w:ascii="ＭＳ Ｐ明朝" w:eastAsia="ＭＳ Ｐ明朝" w:hAnsi="ＭＳ Ｐ明朝" w:hint="eastAsia"/>
          <w:bCs/>
          <w:color w:val="FF0000"/>
          <w:sz w:val="21"/>
          <w:szCs w:val="24"/>
          <w:u w:val="none"/>
        </w:rPr>
        <w:t>は</w:t>
      </w:r>
      <w:r w:rsidRPr="0095651D">
        <w:rPr>
          <w:rStyle w:val="a4"/>
          <w:rFonts w:ascii="ＭＳ Ｐ明朝" w:eastAsia="ＭＳ Ｐ明朝" w:hAnsi="ＭＳ Ｐ明朝" w:hint="eastAsia"/>
          <w:bCs/>
          <w:color w:val="FF0000"/>
          <w:sz w:val="21"/>
          <w:szCs w:val="24"/>
          <w:u w:val="none"/>
        </w:rPr>
        <w:t>状況がわかるよう、できるだけ具体的に記載してください。</w:t>
      </w:r>
    </w:p>
    <w:tbl>
      <w:tblPr>
        <w:tblStyle w:val="7"/>
        <w:tblW w:w="0" w:type="auto"/>
        <w:tblInd w:w="10" w:type="dxa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1970"/>
        <w:gridCol w:w="3402"/>
        <w:gridCol w:w="1134"/>
        <w:gridCol w:w="3940"/>
      </w:tblGrid>
      <w:tr w:rsidR="007F39BE" w:rsidRPr="008428DD" w14:paraId="744FFC5C" w14:textId="77777777" w:rsidTr="00281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556AAE86" w14:textId="77777777" w:rsidR="00E91E1F" w:rsidRPr="008428DD" w:rsidRDefault="00E91E1F" w:rsidP="002815BD">
            <w:pPr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color w:val="auto"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フリガナ</w:t>
            </w:r>
          </w:p>
          <w:p w14:paraId="056DA50E" w14:textId="6A28541C" w:rsidR="00DD7627" w:rsidRPr="008428DD" w:rsidRDefault="007354F5" w:rsidP="002815BD">
            <w:pPr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color w:val="auto"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氏</w:t>
            </w:r>
            <w:r w:rsidR="00527C11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 xml:space="preserve">　</w:t>
            </w:r>
            <w:r w:rsidR="00E91E1F"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 xml:space="preserve">　</w:t>
            </w:r>
            <w:r w:rsidR="00350DED"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名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660F" w14:textId="18B9A67F" w:rsidR="00E91E1F" w:rsidRPr="00527C11" w:rsidRDefault="00E91E1F" w:rsidP="00281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color w:val="auto"/>
                <w:sz w:val="18"/>
              </w:rPr>
            </w:pPr>
          </w:p>
          <w:p w14:paraId="5A61C85A" w14:textId="1CA6DCAA" w:rsidR="00527C11" w:rsidRPr="00527C11" w:rsidRDefault="00527C11" w:rsidP="002815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color w:val="auto"/>
                <w:sz w:val="22"/>
                <w:szCs w:val="32"/>
              </w:rPr>
            </w:pPr>
          </w:p>
        </w:tc>
      </w:tr>
      <w:tr w:rsidR="005E496E" w:rsidRPr="008428DD" w14:paraId="71E10643" w14:textId="77777777" w:rsidTr="0028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3B914331" w14:textId="4F2C04B7" w:rsidR="005E496E" w:rsidRPr="008428DD" w:rsidRDefault="005E496E" w:rsidP="004519E1">
            <w:pPr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color w:val="auto"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所属</w:t>
            </w:r>
            <w:r w:rsidR="006E1E08"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団体名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CAF" w14:textId="252C40D6" w:rsidR="005E496E" w:rsidRPr="008428DD" w:rsidRDefault="005E496E" w:rsidP="00D63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color w:val="auto"/>
                <w:sz w:val="22"/>
                <w:szCs w:val="32"/>
              </w:rPr>
            </w:pPr>
          </w:p>
        </w:tc>
      </w:tr>
      <w:tr w:rsidR="00EE0AAC" w:rsidRPr="008428DD" w14:paraId="0B2322BD" w14:textId="77777777" w:rsidTr="002815BD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7D5C28EF" w14:textId="46ED8FA5" w:rsidR="00EE0AAC" w:rsidRPr="008428DD" w:rsidRDefault="00EE0AAC" w:rsidP="004519E1">
            <w:pPr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部</w:t>
            </w:r>
            <w:r w:rsidR="00527C11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 xml:space="preserve">　</w:t>
            </w: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 xml:space="preserve">　署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26F2" w14:textId="1B1ACBAF" w:rsidR="00EE0AAC" w:rsidRPr="008428DD" w:rsidRDefault="00EE0AAC" w:rsidP="0028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2194CBD6" w14:textId="19D58B54" w:rsidR="00EE0AAC" w:rsidRPr="008428DD" w:rsidRDefault="00EE0AAC" w:rsidP="00281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役　職</w:t>
            </w:r>
          </w:p>
        </w:tc>
        <w:tc>
          <w:tcPr>
            <w:tcW w:w="39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629E" w14:textId="660AB355" w:rsidR="006E1E08" w:rsidRPr="008428DD" w:rsidRDefault="00000000" w:rsidP="00D6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2"/>
                <w:szCs w:val="3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429550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5227" w:rsidRPr="00BF522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6E1E08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>施設長</w:t>
            </w:r>
            <w:r w:rsidR="00BF5227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35942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5227" w:rsidRPr="00BF522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6E1E08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>その他（　　　　　　　　）</w:t>
            </w:r>
          </w:p>
        </w:tc>
      </w:tr>
      <w:tr w:rsidR="001701C1" w:rsidRPr="008428DD" w14:paraId="12E2CEFD" w14:textId="77777777" w:rsidTr="0028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05693202" w14:textId="765A41B6" w:rsidR="001701C1" w:rsidRPr="008428DD" w:rsidRDefault="001701C1" w:rsidP="004519E1">
            <w:pPr>
              <w:spacing w:line="240" w:lineRule="exact"/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劇場・音楽堂等に</w:t>
            </w:r>
            <w:r w:rsidR="00EE0AAC" w:rsidRPr="008428D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所属</w:t>
            </w:r>
            <w:r w:rsidRPr="008428D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している場合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20B0" w14:textId="32089433" w:rsidR="001701C1" w:rsidRPr="00BF5227" w:rsidRDefault="001701C1" w:rsidP="00D637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2"/>
                <w:szCs w:val="32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施設名：</w:t>
            </w:r>
          </w:p>
        </w:tc>
      </w:tr>
      <w:tr w:rsidR="002815BD" w:rsidRPr="008428DD" w14:paraId="76F9DAE3" w14:textId="77777777" w:rsidTr="002815B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259343B3" w14:textId="77777777" w:rsidR="002815BD" w:rsidRPr="00D90943" w:rsidRDefault="002815BD" w:rsidP="002815BD">
            <w:pPr>
              <w:spacing w:line="280" w:lineRule="exact"/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color w:val="auto"/>
                <w:sz w:val="21"/>
                <w:szCs w:val="28"/>
              </w:rPr>
            </w:pP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指定管理者制度</w:t>
            </w:r>
          </w:p>
          <w:p w14:paraId="6D3D922A" w14:textId="1D98F64F" w:rsidR="002815BD" w:rsidRPr="008428DD" w:rsidRDefault="002815BD" w:rsidP="002815BD">
            <w:pPr>
              <w:spacing w:line="240" w:lineRule="exact"/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導入の有無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E4BB" w14:textId="77777777" w:rsidR="002815BD" w:rsidRDefault="00000000" w:rsidP="002815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-1893345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2815BD">
              <w:rPr>
                <w:rFonts w:ascii="ＭＳ Ｐ明朝" w:eastAsia="ＭＳ Ｐ明朝" w:hAnsi="ＭＳ Ｐ明朝" w:hint="eastAsia"/>
                <w:bCs/>
                <w:sz w:val="22"/>
              </w:rPr>
              <w:t>指定管理</w:t>
            </w:r>
            <w:r w:rsidR="002815BD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1309753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2815BD">
              <w:rPr>
                <w:rFonts w:ascii="ＭＳ Ｐ明朝" w:eastAsia="ＭＳ Ｐ明朝" w:hAnsi="ＭＳ Ｐ明朝" w:hint="eastAsia"/>
                <w:bCs/>
                <w:sz w:val="22"/>
              </w:rPr>
              <w:t>直営</w:t>
            </w:r>
          </w:p>
          <w:p w14:paraId="4084FC71" w14:textId="4BAC9DF8" w:rsidR="002815BD" w:rsidRPr="008428DD" w:rsidRDefault="00000000" w:rsidP="002815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187112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2815BD">
              <w:rPr>
                <w:rFonts w:ascii="ＭＳ Ｐ明朝" w:eastAsia="ＭＳ Ｐ明朝" w:hAnsi="ＭＳ Ｐ明朝" w:hint="eastAsia"/>
                <w:bCs/>
                <w:sz w:val="22"/>
              </w:rPr>
              <w:t>その他（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38350A3C" w14:textId="77777777" w:rsidR="002815BD" w:rsidRDefault="002815BD" w:rsidP="00281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color w:val="auto"/>
                <w:sz w:val="22"/>
              </w:rPr>
            </w:pP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公募</w:t>
            </w:r>
            <w:r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/</w:t>
            </w:r>
          </w:p>
          <w:p w14:paraId="48D55AF6" w14:textId="65D68326" w:rsidR="002815BD" w:rsidRPr="008428DD" w:rsidRDefault="002815BD" w:rsidP="002815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非公募</w:t>
            </w:r>
          </w:p>
        </w:tc>
        <w:tc>
          <w:tcPr>
            <w:tcW w:w="39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595B" w14:textId="7DB91A2B" w:rsidR="002815BD" w:rsidRPr="008428DD" w:rsidRDefault="00000000" w:rsidP="0028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446665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2815BD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公募</w:t>
            </w:r>
            <w:r w:rsidR="002815BD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-828136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2815BD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非公募</w:t>
            </w:r>
          </w:p>
        </w:tc>
      </w:tr>
      <w:tr w:rsidR="00350DED" w:rsidRPr="008428DD" w14:paraId="536BD384" w14:textId="77777777" w:rsidTr="0028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5D5024FE" w14:textId="77777777" w:rsidR="0002624E" w:rsidRPr="00D90943" w:rsidRDefault="0002624E" w:rsidP="004519E1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auto"/>
                <w:sz w:val="21"/>
                <w:szCs w:val="28"/>
              </w:rPr>
            </w:pP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これまで経験した</w:t>
            </w:r>
          </w:p>
          <w:p w14:paraId="7C9C094C" w14:textId="7D3B0C34" w:rsidR="00350DED" w:rsidRPr="008428DD" w:rsidRDefault="00EE0AAC" w:rsidP="004519E1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職務</w:t>
            </w:r>
          </w:p>
        </w:tc>
        <w:tc>
          <w:tcPr>
            <w:tcW w:w="847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B315" w14:textId="27A103E2" w:rsidR="00350DED" w:rsidRPr="008428DD" w:rsidRDefault="00000000" w:rsidP="002815B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1144472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EE0AAC" w:rsidRPr="00BF5227">
              <w:rPr>
                <w:rFonts w:ascii="ＭＳ Ｐ明朝" w:eastAsia="ＭＳ Ｐ明朝" w:hAnsi="ＭＳ Ｐ明朝" w:hint="eastAsia"/>
                <w:bCs/>
                <w:sz w:val="22"/>
              </w:rPr>
              <w:t>管理運営</w:t>
            </w:r>
            <w:r w:rsidR="00BF5227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2126577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D3051" w:rsidRPr="00BF522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EE0AAC" w:rsidRPr="00BF5227">
              <w:rPr>
                <w:rFonts w:ascii="ＭＳ Ｐ明朝" w:eastAsia="ＭＳ Ｐ明朝" w:hAnsi="ＭＳ Ｐ明朝" w:hint="eastAsia"/>
                <w:bCs/>
                <w:sz w:val="22"/>
              </w:rPr>
              <w:t>事業企画</w:t>
            </w:r>
            <w:r w:rsidR="00BF5227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-562564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D3051" w:rsidRPr="00BF522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EE0AAC" w:rsidRPr="00BF5227">
              <w:rPr>
                <w:rFonts w:ascii="ＭＳ Ｐ明朝" w:eastAsia="ＭＳ Ｐ明朝" w:hAnsi="ＭＳ Ｐ明朝" w:hint="eastAsia"/>
                <w:bCs/>
                <w:sz w:val="22"/>
              </w:rPr>
              <w:t>舞台技術</w:t>
            </w:r>
            <w:r w:rsidR="00BF5227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2"/>
                </w:rPr>
                <w:id w:val="92755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763FE" w:rsidRPr="00BF5227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231A75" w:rsidRPr="00BF5227">
              <w:rPr>
                <w:rFonts w:ascii="ＭＳ Ｐ明朝" w:eastAsia="ＭＳ Ｐ明朝" w:hAnsi="ＭＳ Ｐ明朝" w:hint="eastAsia"/>
                <w:bCs/>
                <w:sz w:val="22"/>
              </w:rPr>
              <w:t>その他</w:t>
            </w:r>
            <w:r w:rsidR="00B81888" w:rsidRPr="00BF5227">
              <w:rPr>
                <w:rFonts w:ascii="ＭＳ Ｐ明朝" w:eastAsia="ＭＳ Ｐ明朝" w:hAnsi="ＭＳ Ｐ明朝" w:hint="eastAsia"/>
                <w:bCs/>
                <w:sz w:val="22"/>
              </w:rPr>
              <w:t xml:space="preserve">（　</w:t>
            </w:r>
            <w:r w:rsidR="008D508A" w:rsidRPr="00BF522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</w:t>
            </w:r>
            <w:r w:rsidR="00B81888" w:rsidRPr="00BF522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EE0AAC" w:rsidRPr="00BF522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</w:t>
            </w:r>
            <w:r w:rsidR="008428DD" w:rsidRPr="00BF522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B81888" w:rsidRPr="00BF5227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）</w:t>
            </w:r>
          </w:p>
        </w:tc>
      </w:tr>
      <w:tr w:rsidR="004C07AC" w:rsidRPr="008428DD" w14:paraId="6D2244CC" w14:textId="77777777" w:rsidTr="002815BD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4BA45929" w14:textId="120C15A9" w:rsidR="004C07AC" w:rsidRPr="008428DD" w:rsidRDefault="004C07AC" w:rsidP="004C07AC">
            <w:pPr>
              <w:spacing w:line="280" w:lineRule="exact"/>
              <w:ind w:firstLineChars="50" w:firstLine="105"/>
              <w:jc w:val="center"/>
              <w:rPr>
                <w:rFonts w:ascii="ＭＳ Ｐ明朝" w:eastAsia="ＭＳ Ｐ明朝" w:hAnsi="ＭＳ Ｐ明朝"/>
                <w:bCs/>
                <w:sz w:val="21"/>
                <w:szCs w:val="28"/>
              </w:rPr>
            </w:pP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劇場・音楽堂等</w:t>
            </w:r>
            <w:r w:rsidR="008B67BD"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で</w:t>
            </w: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の</w:t>
            </w:r>
            <w:r w:rsidR="008B67BD"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就業</w:t>
            </w: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年</w:t>
            </w:r>
            <w:r w:rsidRPr="008428DD">
              <w:rPr>
                <w:rFonts w:ascii="ＭＳ Ｐ明朝" w:eastAsia="ＭＳ Ｐ明朝" w:hAnsi="ＭＳ Ｐ明朝" w:hint="eastAsia"/>
                <w:bCs/>
                <w:color w:val="auto"/>
                <w:sz w:val="21"/>
                <w:szCs w:val="28"/>
              </w:rPr>
              <w:t>数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61F7" w14:textId="79247D3B" w:rsidR="004C07AC" w:rsidRPr="00527C11" w:rsidRDefault="004C07AC" w:rsidP="00D637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2"/>
              </w:rPr>
            </w:pPr>
            <w:r w:rsidRPr="00527C11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 xml:space="preserve">　　　　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CECFF"/>
            <w:vAlign w:val="center"/>
          </w:tcPr>
          <w:p w14:paraId="65A44C65" w14:textId="6F1AA27C" w:rsidR="004C07AC" w:rsidRPr="00D90943" w:rsidRDefault="004C07AC" w:rsidP="00D63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color w:val="auto"/>
                <w:sz w:val="22"/>
              </w:rPr>
            </w:pPr>
            <w:r w:rsidRPr="00D90943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性　別</w:t>
            </w:r>
          </w:p>
        </w:tc>
        <w:tc>
          <w:tcPr>
            <w:tcW w:w="39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AEB5" w14:textId="08AA8555" w:rsidR="004C07AC" w:rsidRDefault="00000000" w:rsidP="00281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Cs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540250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4C07AC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女性</w:t>
            </w:r>
            <w:r w:rsidR="00BF5227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115664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5227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4C07AC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男性</w:t>
            </w:r>
            <w:r w:rsidR="00BF5227">
              <w:rPr>
                <w:rFonts w:ascii="ＭＳ Ｐ明朝" w:eastAsia="ＭＳ Ｐ明朝" w:hAnsi="ＭＳ Ｐ明朝" w:hint="eastAsia"/>
                <w:bCs/>
                <w:sz w:val="22"/>
                <w:szCs w:val="32"/>
              </w:rPr>
              <w:t xml:space="preserve">　／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1"/>
                  <w:szCs w:val="28"/>
                </w:rPr>
                <w:id w:val="-1683118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F5227">
                  <w:rPr>
                    <w:rFonts w:ascii="ＭＳ ゴシック" w:eastAsia="ＭＳ ゴシック" w:hAnsi="ＭＳ ゴシック" w:hint="eastAsia"/>
                    <w:bCs/>
                    <w:sz w:val="21"/>
                    <w:szCs w:val="28"/>
                  </w:rPr>
                  <w:t>☐</w:t>
                </w:r>
              </w:sdtContent>
            </w:sdt>
            <w:r w:rsidR="002815BD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 xml:space="preserve"> </w:t>
            </w:r>
            <w:r w:rsidR="004C07AC">
              <w:rPr>
                <w:rFonts w:ascii="ＭＳ Ｐ明朝" w:eastAsia="ＭＳ Ｐ明朝" w:hAnsi="ＭＳ Ｐ明朝" w:hint="eastAsia"/>
                <w:bCs/>
                <w:color w:val="auto"/>
                <w:sz w:val="22"/>
              </w:rPr>
              <w:t>回答せず</w:t>
            </w:r>
          </w:p>
        </w:tc>
      </w:tr>
      <w:tr w:rsidR="002815BD" w:rsidRPr="008428DD" w14:paraId="17285515" w14:textId="77777777" w:rsidTr="00527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1D2FE" w14:textId="437ED267" w:rsidR="002815BD" w:rsidRPr="008428DD" w:rsidRDefault="002815BD" w:rsidP="002815BD">
            <w:pPr>
              <w:jc w:val="left"/>
              <w:rPr>
                <w:rFonts w:ascii="ＭＳ Ｐ明朝" w:eastAsia="ＭＳ Ｐ明朝" w:hAnsi="ＭＳ Ｐ明朝"/>
                <w:bCs/>
                <w:color w:val="FF5050"/>
              </w:rPr>
            </w:pPr>
          </w:p>
        </w:tc>
      </w:tr>
      <w:tr w:rsidR="002815BD" w:rsidRPr="008428DD" w14:paraId="36E3A230" w14:textId="77777777" w:rsidTr="002815BD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</w:tcPr>
          <w:p w14:paraId="2F60FD56" w14:textId="3D3DEA1E" w:rsidR="002815BD" w:rsidRPr="008428D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問１　申込みの動機または経緯について（①または②を選択の上、動機または経緯を記載ください）</w:t>
            </w:r>
          </w:p>
        </w:tc>
      </w:tr>
      <w:bookmarkStart w:id="0" w:name="_Hlk117261273"/>
      <w:tr w:rsidR="002815BD" w:rsidRPr="008428DD" w14:paraId="1C042B47" w14:textId="77777777" w:rsidTr="00CB51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E9C" w14:textId="263B6CCF" w:rsidR="002815BD" w:rsidRPr="00D90943" w:rsidRDefault="00000000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  <w:szCs w:val="36"/>
                </w:rPr>
                <w:id w:val="-726983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>
                  <w:rPr>
                    <w:rFonts w:ascii="ＭＳ ゴシック" w:eastAsia="ＭＳ ゴシック" w:hAnsi="ＭＳ ゴシック" w:hint="eastAsia"/>
                    <w:bCs/>
                    <w:sz w:val="24"/>
                    <w:szCs w:val="36"/>
                  </w:rPr>
                  <w:t>☐</w:t>
                </w:r>
              </w:sdtContent>
            </w:sdt>
            <w:r w:rsidR="002815BD" w:rsidRPr="00D90943">
              <w:rPr>
                <w:rFonts w:ascii="ＭＳ Ｐ明朝" w:eastAsia="ＭＳ Ｐ明朝" w:hAnsi="ＭＳ Ｐ明朝" w:hint="eastAsia"/>
                <w:bCs/>
                <w:sz w:val="21"/>
                <w:szCs w:val="28"/>
              </w:rPr>
              <w:t>①</w:t>
            </w:r>
            <w:r w:rsidR="005B4E94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自らの希望により</w:t>
            </w:r>
            <w:r w:rsidR="002815BD" w:rsidRPr="00D90943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 xml:space="preserve">参加（動機を記載ください）　　</w:t>
            </w:r>
            <w:sdt>
              <w:sdtPr>
                <w:rPr>
                  <w:rFonts w:ascii="ＭＳ Ｐ明朝" w:eastAsia="ＭＳ Ｐ明朝" w:hAnsi="ＭＳ Ｐ明朝" w:hint="eastAsia"/>
                  <w:bCs/>
                  <w:sz w:val="24"/>
                  <w:szCs w:val="36"/>
                </w:rPr>
                <w:id w:val="696889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815BD" w:rsidRPr="00BF5227">
                  <w:rPr>
                    <w:rFonts w:ascii="ＭＳ ゴシック" w:eastAsia="ＭＳ ゴシック" w:hAnsi="ＭＳ ゴシック" w:hint="eastAsia"/>
                    <w:bCs/>
                    <w:sz w:val="24"/>
                    <w:szCs w:val="36"/>
                  </w:rPr>
                  <w:t>☐</w:t>
                </w:r>
              </w:sdtContent>
            </w:sdt>
            <w:r w:rsidR="002815BD" w:rsidRPr="00D90943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②</w:t>
            </w:r>
            <w:r w:rsidR="00C131CF" w:rsidRPr="00C131CF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勤務先の勧めにより</w:t>
            </w:r>
            <w:r w:rsidR="003B67CB" w:rsidRPr="003B67CB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参加</w:t>
            </w:r>
            <w:r w:rsidR="002815BD" w:rsidRPr="00D90943"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（経緯を記載ください）</w:t>
            </w:r>
          </w:p>
          <w:bookmarkEnd w:id="0"/>
          <w:p w14:paraId="1EDD5EF4" w14:textId="77777777" w:rsidR="002815B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＜申込みの動機または経緯＞</w:t>
            </w:r>
          </w:p>
          <w:p w14:paraId="2E8AC068" w14:textId="14D73372" w:rsidR="002815BD" w:rsidRPr="006E1E08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2815BD" w:rsidRPr="008428DD" w14:paraId="777886E1" w14:textId="77777777" w:rsidTr="002815BD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</w:tcPr>
          <w:p w14:paraId="78C6A36D" w14:textId="20690BA0" w:rsidR="002815BD" w:rsidRPr="008428D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問２　組織における課題について</w:t>
            </w:r>
          </w:p>
        </w:tc>
      </w:tr>
      <w:tr w:rsidR="002815BD" w:rsidRPr="008428DD" w14:paraId="34B19E51" w14:textId="77777777" w:rsidTr="00886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3D68" w14:textId="4C87B1EA" w:rsidR="002815BD" w:rsidRPr="008428D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bookmarkStart w:id="1" w:name="_Hlk104808847"/>
          </w:p>
        </w:tc>
      </w:tr>
      <w:tr w:rsidR="002815BD" w:rsidRPr="008428DD" w14:paraId="79E81929" w14:textId="77777777" w:rsidTr="002815B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</w:tcPr>
          <w:p w14:paraId="2595ABAF" w14:textId="5A18385E" w:rsidR="002815BD" w:rsidRPr="0002624E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問３　本研修で取り扱ってほしい、職場におけるあなたの悩みについて</w:t>
            </w:r>
          </w:p>
        </w:tc>
      </w:tr>
      <w:tr w:rsidR="002815BD" w:rsidRPr="008428DD" w14:paraId="7EC0FF05" w14:textId="77777777" w:rsidTr="005E0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29C3" w14:textId="77777777" w:rsidR="002815BD" w:rsidRPr="008428D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bookmarkEnd w:id="1"/>
      <w:tr w:rsidR="002815BD" w:rsidRPr="008428DD" w14:paraId="56963E1D" w14:textId="77777777" w:rsidTr="002815BD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</w:tcPr>
          <w:p w14:paraId="097B3468" w14:textId="6BC5F01A" w:rsidR="002815BD" w:rsidRPr="008428D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問４　その他、本研修に期待すること等を記載してください</w:t>
            </w:r>
          </w:p>
        </w:tc>
      </w:tr>
      <w:tr w:rsidR="002815BD" w:rsidRPr="008428DD" w14:paraId="6DA03DDB" w14:textId="77777777" w:rsidTr="00B02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17AE" w14:textId="740DF920" w:rsidR="002815B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  <w:tr w:rsidR="002815BD" w:rsidRPr="008428DD" w14:paraId="66A8055C" w14:textId="77777777" w:rsidTr="002815BD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ECFF"/>
          </w:tcPr>
          <w:p w14:paraId="5043C43E" w14:textId="39D3BDC1" w:rsidR="002815BD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lastRenderedPageBreak/>
              <w:t>●所属団体の組織図　　（</w:t>
            </w:r>
            <w:r w:rsidRPr="00D90943">
              <w:rPr>
                <w:rFonts w:ascii="ＭＳ Ｐ明朝" w:eastAsia="ＭＳ Ｐ明朝" w:hAnsi="ＭＳ Ｐ明朝" w:hint="eastAsia"/>
                <w:bCs/>
                <w:sz w:val="21"/>
                <w:szCs w:val="21"/>
                <w:u w:val="single"/>
              </w:rPr>
              <w:t>各部署の人数</w:t>
            </w: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と</w:t>
            </w:r>
            <w:r w:rsidRPr="00D90943">
              <w:rPr>
                <w:rFonts w:ascii="ＭＳ Ｐ明朝" w:eastAsia="ＭＳ Ｐ明朝" w:hAnsi="ＭＳ Ｐ明朝" w:hint="eastAsia"/>
                <w:bCs/>
                <w:sz w:val="21"/>
                <w:szCs w:val="21"/>
                <w:u w:val="single"/>
              </w:rPr>
              <w:t>合計人数</w:t>
            </w: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、</w:t>
            </w:r>
            <w:r w:rsidRPr="00D90943">
              <w:rPr>
                <w:rFonts w:ascii="ＭＳ Ｐ明朝" w:eastAsia="ＭＳ Ｐ明朝" w:hAnsi="ＭＳ Ｐ明朝" w:hint="eastAsia"/>
                <w:bCs/>
                <w:sz w:val="21"/>
                <w:szCs w:val="21"/>
                <w:u w:val="single"/>
              </w:rPr>
              <w:t>あなたの配属位置</w:t>
            </w: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も明記してください）</w:t>
            </w:r>
          </w:p>
          <w:p w14:paraId="0730653A" w14:textId="06C16962" w:rsidR="002815BD" w:rsidRPr="0088698C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 w:val="21"/>
                <w:szCs w:val="21"/>
              </w:rPr>
              <w:t>※別紙を添付していただいても結構です</w:t>
            </w:r>
          </w:p>
        </w:tc>
      </w:tr>
      <w:tr w:rsidR="002815BD" w:rsidRPr="008428DD" w14:paraId="324B5B8A" w14:textId="77777777" w:rsidTr="00BF5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7B69" w14:textId="61C319D0" w:rsidR="002815BD" w:rsidRPr="0088698C" w:rsidRDefault="002815BD" w:rsidP="002815BD">
            <w:pPr>
              <w:rPr>
                <w:rFonts w:ascii="ＭＳ Ｐ明朝" w:eastAsia="ＭＳ Ｐ明朝" w:hAnsi="ＭＳ Ｐ明朝"/>
                <w:bCs/>
                <w:sz w:val="21"/>
                <w:szCs w:val="21"/>
              </w:rPr>
            </w:pPr>
          </w:p>
        </w:tc>
      </w:tr>
    </w:tbl>
    <w:p w14:paraId="26E89DFC" w14:textId="7B3C361E" w:rsidR="00F3048B" w:rsidRDefault="00F3048B" w:rsidP="00F3048B">
      <w:pPr>
        <w:jc w:val="left"/>
        <w:rPr>
          <w:rFonts w:ascii="ＭＳ Ｐ明朝" w:eastAsia="ＭＳ Ｐ明朝" w:hAnsi="ＭＳ Ｐ明朝"/>
          <w:sz w:val="22"/>
          <w:szCs w:val="28"/>
        </w:rPr>
      </w:pPr>
    </w:p>
    <w:p w14:paraId="4EAFA133" w14:textId="7A5AB66D" w:rsidR="00B81141" w:rsidRDefault="00FA01B6" w:rsidP="00F3048B">
      <w:pPr>
        <w:ind w:leftChars="71" w:left="142"/>
        <w:jc w:val="left"/>
        <w:rPr>
          <w:rFonts w:ascii="ＭＳ Ｐ明朝" w:eastAsia="ＭＳ Ｐ明朝" w:hAnsi="ＭＳ Ｐ明朝"/>
          <w:sz w:val="22"/>
          <w:szCs w:val="28"/>
        </w:rPr>
      </w:pPr>
      <w:bookmarkStart w:id="2" w:name="_Hlk117171050"/>
      <w:r w:rsidRPr="00F627C3">
        <w:rPr>
          <w:rFonts w:ascii="ＭＳ Ｐ明朝" w:eastAsia="ＭＳ Ｐ明朝" w:hAnsi="ＭＳ Ｐ明朝" w:hint="eastAsia"/>
          <w:sz w:val="22"/>
          <w:szCs w:val="28"/>
        </w:rPr>
        <w:t>※ご記入いただいた内容は、本事業運営のために活用するもので、この目的以外で使用いたしません。</w:t>
      </w:r>
    </w:p>
    <w:p w14:paraId="30FA91E1" w14:textId="1ECB8ED9" w:rsidR="00F3048B" w:rsidRPr="00F3048B" w:rsidRDefault="00F3048B" w:rsidP="00F3048B">
      <w:pPr>
        <w:ind w:leftChars="71" w:left="142"/>
        <w:jc w:val="left"/>
        <w:rPr>
          <w:rFonts w:ascii="ＭＳ Ｐ明朝" w:eastAsia="ＭＳ Ｐ明朝" w:hAnsi="ＭＳ Ｐ明朝"/>
          <w:sz w:val="22"/>
          <w:szCs w:val="28"/>
        </w:rPr>
      </w:pPr>
      <w:r>
        <w:rPr>
          <w:rFonts w:ascii="ＭＳ Ｐ明朝" w:eastAsia="ＭＳ Ｐ明朝" w:hAnsi="ＭＳ Ｐ明朝" w:hint="eastAsia"/>
          <w:sz w:val="22"/>
          <w:szCs w:val="28"/>
        </w:rPr>
        <w:t>※性別は、グループ分け</w:t>
      </w:r>
      <w:r w:rsidR="00D23EB8">
        <w:rPr>
          <w:rFonts w:ascii="ＭＳ Ｐ明朝" w:eastAsia="ＭＳ Ｐ明朝" w:hAnsi="ＭＳ Ｐ明朝" w:hint="eastAsia"/>
          <w:sz w:val="22"/>
          <w:szCs w:val="28"/>
        </w:rPr>
        <w:t>等</w:t>
      </w:r>
      <w:r>
        <w:rPr>
          <w:rFonts w:ascii="ＭＳ Ｐ明朝" w:eastAsia="ＭＳ Ｐ明朝" w:hAnsi="ＭＳ Ｐ明朝" w:hint="eastAsia"/>
          <w:sz w:val="22"/>
          <w:szCs w:val="28"/>
        </w:rPr>
        <w:t>の基礎資料としてお伺いするものです。</w:t>
      </w:r>
      <w:bookmarkEnd w:id="2"/>
      <w:r>
        <w:rPr>
          <w:rFonts w:ascii="ＭＳ Ｐ明朝" w:eastAsia="ＭＳ Ｐ明朝" w:hAnsi="ＭＳ Ｐ明朝" w:hint="eastAsia"/>
          <w:sz w:val="22"/>
          <w:szCs w:val="28"/>
        </w:rPr>
        <w:t>ご了承ください。</w:t>
      </w:r>
    </w:p>
    <w:sectPr w:rsidR="00F3048B" w:rsidRPr="00F3048B" w:rsidSect="00CB51ED">
      <w:footerReference w:type="default" r:id="rId10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3C5C" w14:textId="77777777" w:rsidR="002A4E98" w:rsidRDefault="002A4E98" w:rsidP="009B0602">
      <w:r>
        <w:separator/>
      </w:r>
    </w:p>
  </w:endnote>
  <w:endnote w:type="continuationSeparator" w:id="0">
    <w:p w14:paraId="032B0390" w14:textId="77777777" w:rsidR="002A4E98" w:rsidRDefault="002A4E98" w:rsidP="009B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08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35364DE" w14:textId="10E311B5" w:rsidR="00CB51ED" w:rsidRPr="00CB51ED" w:rsidRDefault="00CB51ED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 w:rsidRPr="00CB51ED">
              <w:rPr>
                <w:sz w:val="24"/>
                <w:szCs w:val="24"/>
              </w:rPr>
              <w:fldChar w:fldCharType="begin"/>
            </w:r>
            <w:r w:rsidRPr="00CB51ED">
              <w:instrText>PAGE</w:instrText>
            </w:r>
            <w:r w:rsidRPr="00CB51ED">
              <w:rPr>
                <w:sz w:val="24"/>
                <w:szCs w:val="24"/>
              </w:rPr>
              <w:fldChar w:fldCharType="separate"/>
            </w:r>
            <w:r w:rsidRPr="00CB51ED">
              <w:rPr>
                <w:lang w:val="ja-JP"/>
              </w:rPr>
              <w:t>2</w:t>
            </w:r>
            <w:r w:rsidRPr="00CB51ED">
              <w:rPr>
                <w:sz w:val="24"/>
                <w:szCs w:val="24"/>
              </w:rPr>
              <w:fldChar w:fldCharType="end"/>
            </w:r>
            <w:r w:rsidRPr="00CB51ED">
              <w:rPr>
                <w:lang w:val="ja-JP"/>
              </w:rPr>
              <w:t xml:space="preserve"> / </w:t>
            </w:r>
            <w:r w:rsidRPr="00CB51ED">
              <w:rPr>
                <w:sz w:val="24"/>
                <w:szCs w:val="24"/>
              </w:rPr>
              <w:fldChar w:fldCharType="begin"/>
            </w:r>
            <w:r w:rsidRPr="00CB51ED">
              <w:instrText>NUMPAGES</w:instrText>
            </w:r>
            <w:r w:rsidRPr="00CB51ED">
              <w:rPr>
                <w:sz w:val="24"/>
                <w:szCs w:val="24"/>
              </w:rPr>
              <w:fldChar w:fldCharType="separate"/>
            </w:r>
            <w:r w:rsidRPr="00CB51ED">
              <w:rPr>
                <w:lang w:val="ja-JP"/>
              </w:rPr>
              <w:t>2</w:t>
            </w:r>
            <w:r w:rsidRPr="00CB51E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ECD7DA8" w14:textId="77777777" w:rsidR="00CB51ED" w:rsidRDefault="00CB51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5811" w14:textId="77777777" w:rsidR="002A4E98" w:rsidRDefault="002A4E98" w:rsidP="009B0602">
      <w:r>
        <w:separator/>
      </w:r>
    </w:p>
  </w:footnote>
  <w:footnote w:type="continuationSeparator" w:id="0">
    <w:p w14:paraId="5AA89361" w14:textId="77777777" w:rsidR="002A4E98" w:rsidRDefault="002A4E98" w:rsidP="009B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992"/>
    <w:multiLevelType w:val="hybridMultilevel"/>
    <w:tmpl w:val="ABA205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A692C"/>
    <w:multiLevelType w:val="hybridMultilevel"/>
    <w:tmpl w:val="A7CCA6CE"/>
    <w:lvl w:ilvl="0" w:tplc="DB609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C54D0"/>
    <w:multiLevelType w:val="hybridMultilevel"/>
    <w:tmpl w:val="24C4E72C"/>
    <w:lvl w:ilvl="0" w:tplc="92F43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673FF"/>
    <w:multiLevelType w:val="hybridMultilevel"/>
    <w:tmpl w:val="66869B74"/>
    <w:lvl w:ilvl="0" w:tplc="1BEA6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9070876">
    <w:abstractNumId w:val="0"/>
  </w:num>
  <w:num w:numId="2" w16cid:durableId="333581209">
    <w:abstractNumId w:val="3"/>
  </w:num>
  <w:num w:numId="3" w16cid:durableId="40911275">
    <w:abstractNumId w:val="1"/>
  </w:num>
  <w:num w:numId="4" w16cid:durableId="51905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dirty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E"/>
    <w:rsid w:val="0002624E"/>
    <w:rsid w:val="00032D07"/>
    <w:rsid w:val="00045E76"/>
    <w:rsid w:val="00073908"/>
    <w:rsid w:val="00083E86"/>
    <w:rsid w:val="000B1523"/>
    <w:rsid w:val="000D0CB2"/>
    <w:rsid w:val="000D3051"/>
    <w:rsid w:val="000D4094"/>
    <w:rsid w:val="000F2F82"/>
    <w:rsid w:val="0013663B"/>
    <w:rsid w:val="00140B42"/>
    <w:rsid w:val="00152C10"/>
    <w:rsid w:val="001701C1"/>
    <w:rsid w:val="001E6A10"/>
    <w:rsid w:val="00231A75"/>
    <w:rsid w:val="002815BD"/>
    <w:rsid w:val="00283A3B"/>
    <w:rsid w:val="002906EE"/>
    <w:rsid w:val="0029784D"/>
    <w:rsid w:val="002A35F1"/>
    <w:rsid w:val="002A4E98"/>
    <w:rsid w:val="002B3D5D"/>
    <w:rsid w:val="002C5E84"/>
    <w:rsid w:val="00341EA0"/>
    <w:rsid w:val="0034358D"/>
    <w:rsid w:val="00350DED"/>
    <w:rsid w:val="0035574F"/>
    <w:rsid w:val="00375FD0"/>
    <w:rsid w:val="003763FE"/>
    <w:rsid w:val="00377456"/>
    <w:rsid w:val="003A379A"/>
    <w:rsid w:val="003A65B4"/>
    <w:rsid w:val="003B67CB"/>
    <w:rsid w:val="003E538F"/>
    <w:rsid w:val="004026A6"/>
    <w:rsid w:val="00415318"/>
    <w:rsid w:val="00421F8D"/>
    <w:rsid w:val="004519E1"/>
    <w:rsid w:val="004704D3"/>
    <w:rsid w:val="0049182D"/>
    <w:rsid w:val="004B235F"/>
    <w:rsid w:val="004B33D4"/>
    <w:rsid w:val="004C07AC"/>
    <w:rsid w:val="004D160E"/>
    <w:rsid w:val="005213E9"/>
    <w:rsid w:val="00525834"/>
    <w:rsid w:val="005275EA"/>
    <w:rsid w:val="00527C11"/>
    <w:rsid w:val="00551AE7"/>
    <w:rsid w:val="0056062B"/>
    <w:rsid w:val="005660E7"/>
    <w:rsid w:val="005B13A4"/>
    <w:rsid w:val="005B4E94"/>
    <w:rsid w:val="005B6962"/>
    <w:rsid w:val="005C41E5"/>
    <w:rsid w:val="005E0B9F"/>
    <w:rsid w:val="005E0F55"/>
    <w:rsid w:val="005E496E"/>
    <w:rsid w:val="005E5BC7"/>
    <w:rsid w:val="006015A7"/>
    <w:rsid w:val="006068A0"/>
    <w:rsid w:val="00632E39"/>
    <w:rsid w:val="00634F6C"/>
    <w:rsid w:val="0066745D"/>
    <w:rsid w:val="006718F3"/>
    <w:rsid w:val="00692DF7"/>
    <w:rsid w:val="006E1E08"/>
    <w:rsid w:val="00730C62"/>
    <w:rsid w:val="00731386"/>
    <w:rsid w:val="007354F5"/>
    <w:rsid w:val="007422E3"/>
    <w:rsid w:val="007C7DE1"/>
    <w:rsid w:val="007F39BE"/>
    <w:rsid w:val="007F70D6"/>
    <w:rsid w:val="008428DD"/>
    <w:rsid w:val="00873F46"/>
    <w:rsid w:val="0088698C"/>
    <w:rsid w:val="008B67BD"/>
    <w:rsid w:val="008C5E60"/>
    <w:rsid w:val="008D508A"/>
    <w:rsid w:val="0095651D"/>
    <w:rsid w:val="00956656"/>
    <w:rsid w:val="0095792E"/>
    <w:rsid w:val="00967801"/>
    <w:rsid w:val="00972C9B"/>
    <w:rsid w:val="009B0602"/>
    <w:rsid w:val="009C39D8"/>
    <w:rsid w:val="009D2971"/>
    <w:rsid w:val="009E4D68"/>
    <w:rsid w:val="009F4954"/>
    <w:rsid w:val="00A4139C"/>
    <w:rsid w:val="00A42A6B"/>
    <w:rsid w:val="00A54A1C"/>
    <w:rsid w:val="00A604DD"/>
    <w:rsid w:val="00A9332D"/>
    <w:rsid w:val="00A94F22"/>
    <w:rsid w:val="00AB296E"/>
    <w:rsid w:val="00B0286B"/>
    <w:rsid w:val="00B17110"/>
    <w:rsid w:val="00B37B44"/>
    <w:rsid w:val="00B4014A"/>
    <w:rsid w:val="00B536B5"/>
    <w:rsid w:val="00B81141"/>
    <w:rsid w:val="00B81888"/>
    <w:rsid w:val="00BA6C16"/>
    <w:rsid w:val="00BE0FEF"/>
    <w:rsid w:val="00BF5227"/>
    <w:rsid w:val="00C0517B"/>
    <w:rsid w:val="00C131CF"/>
    <w:rsid w:val="00C215D2"/>
    <w:rsid w:val="00C21734"/>
    <w:rsid w:val="00C63CC2"/>
    <w:rsid w:val="00C65FD9"/>
    <w:rsid w:val="00C66173"/>
    <w:rsid w:val="00CB51ED"/>
    <w:rsid w:val="00CB700C"/>
    <w:rsid w:val="00CE1F7E"/>
    <w:rsid w:val="00D23EB8"/>
    <w:rsid w:val="00D6373A"/>
    <w:rsid w:val="00D72433"/>
    <w:rsid w:val="00D90943"/>
    <w:rsid w:val="00DB2156"/>
    <w:rsid w:val="00DB45B7"/>
    <w:rsid w:val="00DD7627"/>
    <w:rsid w:val="00E32BCE"/>
    <w:rsid w:val="00E57599"/>
    <w:rsid w:val="00E73B21"/>
    <w:rsid w:val="00E91E1F"/>
    <w:rsid w:val="00ED4C07"/>
    <w:rsid w:val="00EE0AAC"/>
    <w:rsid w:val="00F155AA"/>
    <w:rsid w:val="00F3048B"/>
    <w:rsid w:val="00F33794"/>
    <w:rsid w:val="00F33EE4"/>
    <w:rsid w:val="00F627C3"/>
    <w:rsid w:val="00F666AE"/>
    <w:rsid w:val="00FA01B6"/>
    <w:rsid w:val="00FD79FE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0B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9A"/>
    <w:pPr>
      <w:widowControl w:val="0"/>
      <w:jc w:val="both"/>
    </w:pPr>
    <w:rPr>
      <w:rFonts w:ascii="Verdana" w:eastAsia="ＭＳ Ｐゴシック" w:hAnsi="Verdan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table" w:styleId="a3">
    <w:name w:val="Table Grid"/>
    <w:basedOn w:val="a1"/>
    <w:uiPriority w:val="59"/>
    <w:rsid w:val="00DD76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4"/>
    <w:basedOn w:val="a1"/>
    <w:uiPriority w:val="66"/>
    <w:rsid w:val="00DD76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4">
    <w:name w:val="Hyperlink"/>
    <w:basedOn w:val="a0"/>
    <w:uiPriority w:val="99"/>
    <w:unhideWhenUsed/>
    <w:rsid w:val="007354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54F5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E57599"/>
    <w:rPr>
      <w:color w:val="808080"/>
    </w:rPr>
  </w:style>
  <w:style w:type="paragraph" w:styleId="a7">
    <w:name w:val="header"/>
    <w:basedOn w:val="a"/>
    <w:link w:val="a8"/>
    <w:uiPriority w:val="99"/>
    <w:unhideWhenUsed/>
    <w:rsid w:val="009B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0602"/>
    <w:rPr>
      <w:rFonts w:ascii="Verdana" w:eastAsia="ＭＳ Ｐゴシック" w:hAnsi="Verdana"/>
      <w:sz w:val="20"/>
    </w:rPr>
  </w:style>
  <w:style w:type="paragraph" w:styleId="a9">
    <w:name w:val="footer"/>
    <w:basedOn w:val="a"/>
    <w:link w:val="aa"/>
    <w:uiPriority w:val="99"/>
    <w:unhideWhenUsed/>
    <w:rsid w:val="009B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0602"/>
    <w:rPr>
      <w:rFonts w:ascii="Verdana" w:eastAsia="ＭＳ Ｐゴシック" w:hAnsi="Verdana"/>
      <w:sz w:val="20"/>
    </w:rPr>
  </w:style>
  <w:style w:type="paragraph" w:styleId="ab">
    <w:name w:val="List Paragraph"/>
    <w:basedOn w:val="a"/>
    <w:uiPriority w:val="34"/>
    <w:qFormat/>
    <w:rsid w:val="00297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52\AppData\Roaming\Microsoft\Templates\&#26053;&#34892;&#20104;&#32004;&#12501;&#12457;&#12540;&#1251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旅行予約フォーム</TPFriendlyName>
    <NumericId xmlns="1119c2e5-8fb9-4d5f-baf1-202c530f2c34">-1</NumericId>
    <BusinessGroup xmlns="1119c2e5-8fb9-4d5f-baf1-202c530f2c34" xsi:nil="true"/>
    <SourceTitle xmlns="1119c2e5-8fb9-4d5f-baf1-202c530f2c34">旅行予約フォーム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209287</Value>
      <Value>446776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2009-10-22T00:42:05+00:00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TP010289904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46405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B24D68D-B7FD-48C6-B464-A802ABFF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E8A0A-8FF3-41D3-A928-80149F64EC40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32B22C30-0FD6-46EC-8FE1-1A2A6AF3F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旅行予約フォーム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旅行予約フォーム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旅行予約フォーム</dc:title>
  <dc:creator/>
  <cp:lastModifiedBy/>
  <cp:revision>1</cp:revision>
  <dcterms:created xsi:type="dcterms:W3CDTF">2022-10-21T07:06:00Z</dcterms:created>
  <dcterms:modified xsi:type="dcterms:W3CDTF">2022-11-10T04:56:00Z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</Properties>
</file>